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coolgardie-profile"/>
    <w:p>
      <w:pPr>
        <w:pStyle w:val="Heading1"/>
      </w:pPr>
      <w:r>
        <w:t xml:space="preserve">Coolgardie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30,298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3,642          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Kambalda West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2,030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2.7%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Coolgardie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Western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251,255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108,000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61,980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49,180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$68,311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$3,962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1,542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3,812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2,455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107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92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64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63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99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48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2021.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1120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1120 - Storms and associated flooding across the Goldfields, Southern Interior and Eucla areas (7 March 2024 onwards)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</w:tbl>
    <w:bookmarkStart w:id="32" w:name="section-5"/>
    <w:p>
      <w:pPr>
        <w:pStyle w:val="Heading5"/>
      </w:pPr>
    </w:p>
    <w:bookmarkEnd w:id="32"/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2024-11-14T23:47:03Z</dcterms:created>
  <dcterms:modified xsi:type="dcterms:W3CDTF">2024-11-14T23:47:03Z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